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C0" w:rsidRDefault="00500EC0" w:rsidP="00500EC0">
      <w:pPr>
        <w:pStyle w:val="a4"/>
        <w:ind w:right="840"/>
        <w:jc w:val="both"/>
        <w:rPr>
          <w:sz w:val="16"/>
          <w:szCs w:val="16"/>
        </w:rPr>
      </w:pPr>
      <w:bookmarkStart w:id="0" w:name="_GoBack"/>
      <w:bookmarkEnd w:id="0"/>
    </w:p>
    <w:p w:rsidR="005011A2" w:rsidRDefault="005011A2" w:rsidP="005011A2">
      <w:pPr>
        <w:rPr>
          <w:sz w:val="22"/>
          <w:szCs w:val="22"/>
        </w:rPr>
      </w:pPr>
      <w:r w:rsidRPr="00D03ACA">
        <w:rPr>
          <w:rFonts w:hint="eastAsia"/>
          <w:sz w:val="22"/>
          <w:szCs w:val="22"/>
        </w:rPr>
        <w:t>（別紙様式第</w:t>
      </w:r>
      <w:r w:rsidR="009F6C75">
        <w:rPr>
          <w:rFonts w:hint="eastAsia"/>
          <w:sz w:val="22"/>
          <w:szCs w:val="22"/>
        </w:rPr>
        <w:t>２３</w:t>
      </w:r>
      <w:r w:rsidRPr="00D03ACA">
        <w:rPr>
          <w:rFonts w:hint="eastAsia"/>
          <w:sz w:val="22"/>
          <w:szCs w:val="22"/>
        </w:rPr>
        <w:t>号）</w:t>
      </w:r>
    </w:p>
    <w:p w:rsidR="005011A2" w:rsidRPr="006406D9" w:rsidRDefault="005011A2" w:rsidP="005011A2">
      <w:pPr>
        <w:jc w:val="center"/>
        <w:rPr>
          <w:sz w:val="24"/>
        </w:rPr>
      </w:pPr>
      <w:r>
        <w:rPr>
          <w:rFonts w:hint="eastAsia"/>
          <w:sz w:val="24"/>
        </w:rPr>
        <w:t xml:space="preserve">農地法第　</w:t>
      </w:r>
      <w:r w:rsidR="009F6C75">
        <w:rPr>
          <w:rFonts w:hint="eastAsia"/>
          <w:sz w:val="24"/>
        </w:rPr>
        <w:t xml:space="preserve"> </w:t>
      </w:r>
      <w:r w:rsidR="001265BF">
        <w:rPr>
          <w:rFonts w:hint="eastAsia"/>
          <w:sz w:val="24"/>
        </w:rPr>
        <w:t>条第１項の</w:t>
      </w:r>
      <w:r>
        <w:rPr>
          <w:rFonts w:hint="eastAsia"/>
          <w:sz w:val="24"/>
        </w:rPr>
        <w:t>規定による許可の</w:t>
      </w:r>
      <w:r w:rsidR="009F6C75">
        <w:rPr>
          <w:rFonts w:hint="eastAsia"/>
          <w:sz w:val="24"/>
        </w:rPr>
        <w:t>証明願</w:t>
      </w:r>
    </w:p>
    <w:p w:rsidR="005011A2" w:rsidRDefault="005011A2" w:rsidP="005011A2">
      <w:pPr>
        <w:ind w:right="880"/>
        <w:rPr>
          <w:sz w:val="22"/>
          <w:szCs w:val="22"/>
        </w:rPr>
      </w:pPr>
    </w:p>
    <w:p w:rsidR="005011A2" w:rsidRDefault="00B30CEE" w:rsidP="005D0480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73B52">
        <w:rPr>
          <w:rFonts w:hint="eastAsia"/>
          <w:sz w:val="22"/>
          <w:szCs w:val="22"/>
        </w:rPr>
        <w:t xml:space="preserve"> </w:t>
      </w:r>
      <w:r w:rsidR="005011A2">
        <w:rPr>
          <w:rFonts w:hint="eastAsia"/>
          <w:sz w:val="22"/>
          <w:szCs w:val="22"/>
        </w:rPr>
        <w:t xml:space="preserve">　年　</w:t>
      </w:r>
      <w:r w:rsidR="00C73B52">
        <w:rPr>
          <w:rFonts w:hint="eastAsia"/>
          <w:sz w:val="22"/>
          <w:szCs w:val="22"/>
        </w:rPr>
        <w:t xml:space="preserve"> </w:t>
      </w:r>
      <w:r w:rsidR="005011A2">
        <w:rPr>
          <w:rFonts w:hint="eastAsia"/>
          <w:sz w:val="22"/>
          <w:szCs w:val="22"/>
        </w:rPr>
        <w:t xml:space="preserve">月　</w:t>
      </w:r>
      <w:r w:rsidR="00C73B52">
        <w:rPr>
          <w:rFonts w:hint="eastAsia"/>
          <w:sz w:val="22"/>
          <w:szCs w:val="22"/>
        </w:rPr>
        <w:t xml:space="preserve"> </w:t>
      </w:r>
      <w:r w:rsidR="005011A2">
        <w:rPr>
          <w:rFonts w:hint="eastAsia"/>
          <w:sz w:val="22"/>
          <w:szCs w:val="22"/>
        </w:rPr>
        <w:t>日</w:t>
      </w:r>
    </w:p>
    <w:p w:rsidR="005011A2" w:rsidRDefault="005011A2" w:rsidP="00C73B52">
      <w:pPr>
        <w:ind w:right="1760"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山　形　県　知　事　殿</w:t>
      </w:r>
    </w:p>
    <w:p w:rsidR="005011A2" w:rsidRDefault="005011A2" w:rsidP="009F6C75">
      <w:pPr>
        <w:ind w:right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C73B52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proofErr w:type="gramStart"/>
      <w:r>
        <w:rPr>
          <w:rFonts w:hint="eastAsia"/>
          <w:sz w:val="22"/>
          <w:szCs w:val="22"/>
        </w:rPr>
        <w:t>願出</w:t>
      </w:r>
      <w:proofErr w:type="gramEnd"/>
      <w:r>
        <w:rPr>
          <w:rFonts w:hint="eastAsia"/>
          <w:sz w:val="22"/>
          <w:szCs w:val="22"/>
        </w:rPr>
        <w:t>人</w:t>
      </w:r>
      <w:r w:rsidR="009F6C7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住　所</w:t>
      </w:r>
    </w:p>
    <w:p w:rsidR="005011A2" w:rsidRDefault="005011A2" w:rsidP="005011A2">
      <w:pPr>
        <w:tabs>
          <w:tab w:val="left" w:pos="9000"/>
        </w:tabs>
        <w:ind w:right="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C73B52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　氏　名</w:t>
      </w:r>
    </w:p>
    <w:p w:rsidR="005011A2" w:rsidRDefault="005011A2" w:rsidP="005011A2">
      <w:pPr>
        <w:ind w:right="1760"/>
        <w:rPr>
          <w:sz w:val="22"/>
          <w:szCs w:val="22"/>
        </w:rPr>
      </w:pPr>
    </w:p>
    <w:p w:rsidR="005011A2" w:rsidRDefault="00046305" w:rsidP="00B30CEE">
      <w:pPr>
        <w:ind w:right="4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平成</w:t>
      </w:r>
      <w:r w:rsidR="00B30CE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B30CE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B30CEE">
        <w:rPr>
          <w:rFonts w:hint="eastAsia"/>
          <w:sz w:val="22"/>
          <w:szCs w:val="22"/>
        </w:rPr>
        <w:t xml:space="preserve">　　</w:t>
      </w:r>
      <w:proofErr w:type="gramStart"/>
      <w:r w:rsidR="00C73B52">
        <w:rPr>
          <w:rFonts w:hint="eastAsia"/>
          <w:sz w:val="22"/>
          <w:szCs w:val="22"/>
        </w:rPr>
        <w:t>日付け</w:t>
      </w:r>
      <w:proofErr w:type="gramEnd"/>
      <w:r w:rsidR="009F6C75" w:rsidRPr="00046305">
        <w:rPr>
          <w:rFonts w:hint="eastAsia"/>
          <w:sz w:val="22"/>
          <w:szCs w:val="22"/>
        </w:rPr>
        <w:t>指令</w:t>
      </w:r>
      <w:r w:rsidR="00B30CEE">
        <w:rPr>
          <w:rFonts w:hint="eastAsia"/>
          <w:sz w:val="22"/>
          <w:szCs w:val="22"/>
        </w:rPr>
        <w:t>置農振</w:t>
      </w:r>
      <w:r w:rsidRPr="00046305">
        <w:rPr>
          <w:rFonts w:hint="eastAsia"/>
          <w:sz w:val="22"/>
          <w:szCs w:val="22"/>
        </w:rPr>
        <w:t>農第</w:t>
      </w:r>
      <w:r w:rsidR="00B30CEE">
        <w:rPr>
          <w:rFonts w:hint="eastAsia"/>
          <w:sz w:val="22"/>
          <w:szCs w:val="22"/>
        </w:rPr>
        <w:t xml:space="preserve">　　</w:t>
      </w:r>
      <w:r w:rsidR="009F6C75">
        <w:rPr>
          <w:rFonts w:hint="eastAsia"/>
          <w:sz w:val="22"/>
          <w:szCs w:val="22"/>
        </w:rPr>
        <w:t>号をもって上記の許可を受けましたが、当該指令書を</w:t>
      </w:r>
      <w:r w:rsidR="003E0FB3" w:rsidRPr="00046305">
        <w:rPr>
          <w:rFonts w:hint="eastAsia"/>
          <w:sz w:val="22"/>
          <w:szCs w:val="22"/>
        </w:rPr>
        <w:t>紛失</w:t>
      </w:r>
      <w:r w:rsidR="009F6C75">
        <w:rPr>
          <w:rFonts w:hint="eastAsia"/>
          <w:sz w:val="22"/>
          <w:szCs w:val="22"/>
        </w:rPr>
        <w:t>したので</w:t>
      </w:r>
      <w:r w:rsidR="007365FC">
        <w:rPr>
          <w:rFonts w:hint="eastAsia"/>
          <w:sz w:val="22"/>
          <w:szCs w:val="22"/>
        </w:rPr>
        <w:t>、</w:t>
      </w:r>
      <w:r w:rsidR="009F6C75">
        <w:rPr>
          <w:rFonts w:hint="eastAsia"/>
          <w:sz w:val="22"/>
          <w:szCs w:val="22"/>
        </w:rPr>
        <w:t>下記の通り許可があり、なお効力を有していることを証明してください。</w:t>
      </w:r>
    </w:p>
    <w:p w:rsidR="005011A2" w:rsidRDefault="005011A2" w:rsidP="005011A2">
      <w:pPr>
        <w:ind w:right="430"/>
        <w:rPr>
          <w:sz w:val="22"/>
          <w:szCs w:val="22"/>
        </w:rPr>
      </w:pPr>
    </w:p>
    <w:p w:rsidR="009F6C75" w:rsidRDefault="009F6C75" w:rsidP="009F6C75">
      <w:pPr>
        <w:pStyle w:val="a3"/>
      </w:pPr>
      <w:r>
        <w:rPr>
          <w:rFonts w:hint="eastAsia"/>
        </w:rPr>
        <w:t>記</w:t>
      </w:r>
    </w:p>
    <w:p w:rsidR="009F6C75" w:rsidRDefault="009F6C75" w:rsidP="00C73B52">
      <w:pPr>
        <w:ind w:right="430" w:firstLineChars="200" w:firstLine="420"/>
        <w:rPr>
          <w:szCs w:val="21"/>
        </w:rPr>
      </w:pPr>
      <w:r>
        <w:rPr>
          <w:rFonts w:hint="eastAsia"/>
          <w:szCs w:val="21"/>
        </w:rPr>
        <w:t>１　許可を受けた者の氏名及び住所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340"/>
        <w:gridCol w:w="4595"/>
      </w:tblGrid>
      <w:tr w:rsidR="009F6C75" w:rsidRPr="006856C4" w:rsidTr="006856C4">
        <w:tc>
          <w:tcPr>
            <w:tcW w:w="1885" w:type="dxa"/>
          </w:tcPr>
          <w:p w:rsidR="009F6C75" w:rsidRPr="006856C4" w:rsidRDefault="009F6C75" w:rsidP="006856C4">
            <w:pPr>
              <w:ind w:right="430"/>
              <w:jc w:val="center"/>
              <w:rPr>
                <w:szCs w:val="21"/>
              </w:rPr>
            </w:pPr>
          </w:p>
        </w:tc>
        <w:tc>
          <w:tcPr>
            <w:tcW w:w="2340" w:type="dxa"/>
          </w:tcPr>
          <w:p w:rsidR="009F6C75" w:rsidRPr="006856C4" w:rsidRDefault="009F6C75" w:rsidP="006856C4">
            <w:pPr>
              <w:ind w:right="-108"/>
              <w:jc w:val="center"/>
              <w:rPr>
                <w:szCs w:val="21"/>
              </w:rPr>
            </w:pPr>
            <w:r w:rsidRPr="006856C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95" w:type="dxa"/>
          </w:tcPr>
          <w:p w:rsidR="009F6C75" w:rsidRPr="006856C4" w:rsidRDefault="009F6C75" w:rsidP="006856C4">
            <w:pPr>
              <w:ind w:right="430"/>
              <w:jc w:val="center"/>
              <w:rPr>
                <w:szCs w:val="21"/>
              </w:rPr>
            </w:pPr>
            <w:r w:rsidRPr="006856C4">
              <w:rPr>
                <w:rFonts w:hint="eastAsia"/>
                <w:szCs w:val="21"/>
              </w:rPr>
              <w:t>住　　　　　所</w:t>
            </w:r>
          </w:p>
        </w:tc>
      </w:tr>
      <w:tr w:rsidR="009F6C75" w:rsidRPr="006856C4" w:rsidTr="006856C4">
        <w:tc>
          <w:tcPr>
            <w:tcW w:w="1885" w:type="dxa"/>
          </w:tcPr>
          <w:p w:rsidR="009F6C75" w:rsidRPr="006856C4" w:rsidRDefault="009F6C75" w:rsidP="006856C4">
            <w:pPr>
              <w:ind w:right="-108"/>
              <w:rPr>
                <w:szCs w:val="21"/>
              </w:rPr>
            </w:pPr>
            <w:r w:rsidRPr="006856C4">
              <w:rPr>
                <w:rFonts w:hint="eastAsia"/>
                <w:szCs w:val="21"/>
              </w:rPr>
              <w:t>譲渡（貸）人</w:t>
            </w:r>
          </w:p>
        </w:tc>
        <w:tc>
          <w:tcPr>
            <w:tcW w:w="2340" w:type="dxa"/>
          </w:tcPr>
          <w:p w:rsidR="009F6C75" w:rsidRPr="006856C4" w:rsidRDefault="009F6C75" w:rsidP="006856C4">
            <w:pPr>
              <w:ind w:right="430"/>
              <w:rPr>
                <w:szCs w:val="21"/>
              </w:rPr>
            </w:pPr>
          </w:p>
        </w:tc>
        <w:tc>
          <w:tcPr>
            <w:tcW w:w="4595" w:type="dxa"/>
          </w:tcPr>
          <w:p w:rsidR="009F6C75" w:rsidRPr="006856C4" w:rsidRDefault="009F6C75" w:rsidP="006856C4">
            <w:pPr>
              <w:ind w:right="430"/>
              <w:rPr>
                <w:szCs w:val="21"/>
              </w:rPr>
            </w:pPr>
          </w:p>
        </w:tc>
      </w:tr>
      <w:tr w:rsidR="009F6C75" w:rsidRPr="006856C4" w:rsidTr="006856C4">
        <w:tc>
          <w:tcPr>
            <w:tcW w:w="1885" w:type="dxa"/>
          </w:tcPr>
          <w:p w:rsidR="009F6C75" w:rsidRPr="006856C4" w:rsidRDefault="009F6C75" w:rsidP="006856C4">
            <w:pPr>
              <w:ind w:right="-108"/>
              <w:rPr>
                <w:szCs w:val="21"/>
              </w:rPr>
            </w:pPr>
            <w:r w:rsidRPr="006856C4">
              <w:rPr>
                <w:rFonts w:hint="eastAsia"/>
                <w:szCs w:val="21"/>
              </w:rPr>
              <w:t>譲受（借）人</w:t>
            </w:r>
          </w:p>
        </w:tc>
        <w:tc>
          <w:tcPr>
            <w:tcW w:w="2340" w:type="dxa"/>
          </w:tcPr>
          <w:p w:rsidR="009F6C75" w:rsidRPr="006856C4" w:rsidRDefault="009F6C75" w:rsidP="006856C4">
            <w:pPr>
              <w:ind w:right="430"/>
              <w:rPr>
                <w:szCs w:val="21"/>
              </w:rPr>
            </w:pPr>
          </w:p>
        </w:tc>
        <w:tc>
          <w:tcPr>
            <w:tcW w:w="4595" w:type="dxa"/>
          </w:tcPr>
          <w:p w:rsidR="009F6C75" w:rsidRPr="006856C4" w:rsidRDefault="009F6C75" w:rsidP="006856C4">
            <w:pPr>
              <w:ind w:right="430"/>
              <w:rPr>
                <w:szCs w:val="21"/>
              </w:rPr>
            </w:pPr>
          </w:p>
        </w:tc>
      </w:tr>
    </w:tbl>
    <w:p w:rsidR="009F6C75" w:rsidRDefault="009F6C75" w:rsidP="009F6C75">
      <w:pPr>
        <w:ind w:right="430"/>
        <w:rPr>
          <w:szCs w:val="21"/>
        </w:rPr>
      </w:pPr>
    </w:p>
    <w:p w:rsidR="009F6C75" w:rsidRDefault="009F6C75" w:rsidP="00C73B52">
      <w:pPr>
        <w:ind w:right="430" w:firstLineChars="200" w:firstLine="420"/>
        <w:rPr>
          <w:szCs w:val="21"/>
        </w:rPr>
      </w:pPr>
      <w:r>
        <w:rPr>
          <w:rFonts w:hint="eastAsia"/>
          <w:szCs w:val="21"/>
        </w:rPr>
        <w:t>２　許可を受けた土地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1440"/>
        <w:gridCol w:w="720"/>
        <w:gridCol w:w="720"/>
        <w:gridCol w:w="1440"/>
        <w:gridCol w:w="1713"/>
      </w:tblGrid>
      <w:tr w:rsidR="009F6C75" w:rsidRPr="006856C4" w:rsidTr="006856C4">
        <w:tc>
          <w:tcPr>
            <w:tcW w:w="2787" w:type="dxa"/>
            <w:vMerge w:val="restart"/>
          </w:tcPr>
          <w:p w:rsidR="009F6C75" w:rsidRPr="006856C4" w:rsidRDefault="009F6C75" w:rsidP="006856C4">
            <w:pPr>
              <w:widowControl/>
              <w:jc w:val="left"/>
              <w:rPr>
                <w:sz w:val="22"/>
                <w:szCs w:val="22"/>
              </w:rPr>
            </w:pPr>
          </w:p>
          <w:p w:rsidR="009F6C75" w:rsidRPr="006856C4" w:rsidRDefault="009F6C75" w:rsidP="006856C4">
            <w:pPr>
              <w:jc w:val="center"/>
              <w:rPr>
                <w:sz w:val="22"/>
                <w:szCs w:val="22"/>
              </w:rPr>
            </w:pPr>
            <w:r w:rsidRPr="006856C4">
              <w:rPr>
                <w:rFonts w:hint="eastAsia"/>
                <w:sz w:val="22"/>
                <w:szCs w:val="22"/>
              </w:rPr>
              <w:t>所　　　　　在</w:t>
            </w:r>
          </w:p>
        </w:tc>
        <w:tc>
          <w:tcPr>
            <w:tcW w:w="1440" w:type="dxa"/>
            <w:vMerge w:val="restart"/>
          </w:tcPr>
          <w:p w:rsidR="009F6C75" w:rsidRPr="006856C4" w:rsidRDefault="009F6C75" w:rsidP="006856C4">
            <w:pPr>
              <w:widowControl/>
              <w:jc w:val="left"/>
              <w:rPr>
                <w:sz w:val="22"/>
                <w:szCs w:val="22"/>
              </w:rPr>
            </w:pPr>
          </w:p>
          <w:p w:rsidR="009F6C75" w:rsidRPr="006856C4" w:rsidRDefault="009F6C75" w:rsidP="006856C4">
            <w:pPr>
              <w:jc w:val="center"/>
              <w:rPr>
                <w:sz w:val="22"/>
                <w:szCs w:val="22"/>
              </w:rPr>
            </w:pPr>
            <w:r w:rsidRPr="006856C4">
              <w:rPr>
                <w:rFonts w:hint="eastAsia"/>
                <w:sz w:val="22"/>
                <w:szCs w:val="22"/>
              </w:rPr>
              <w:t>地　　番</w:t>
            </w:r>
          </w:p>
        </w:tc>
        <w:tc>
          <w:tcPr>
            <w:tcW w:w="1440" w:type="dxa"/>
            <w:gridSpan w:val="2"/>
          </w:tcPr>
          <w:p w:rsidR="009F6C75" w:rsidRPr="006856C4" w:rsidRDefault="009F6C75" w:rsidP="006856C4">
            <w:pPr>
              <w:jc w:val="center"/>
              <w:rPr>
                <w:sz w:val="22"/>
                <w:szCs w:val="22"/>
              </w:rPr>
            </w:pPr>
            <w:r w:rsidRPr="006856C4"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1440" w:type="dxa"/>
            <w:vMerge w:val="restart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  <w:p w:rsidR="009F6C75" w:rsidRPr="006856C4" w:rsidRDefault="005D0480" w:rsidP="005D04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面　</w:t>
            </w:r>
            <w:r w:rsidR="009F6C75" w:rsidRPr="006856C4">
              <w:rPr>
                <w:rFonts w:hint="eastAsia"/>
                <w:sz w:val="22"/>
                <w:szCs w:val="22"/>
              </w:rPr>
              <w:t>積</w:t>
            </w:r>
            <w:r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713" w:type="dxa"/>
            <w:vMerge w:val="restart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  <w:p w:rsidR="009F6C75" w:rsidRPr="006856C4" w:rsidRDefault="009F6C75" w:rsidP="006856C4">
            <w:pPr>
              <w:jc w:val="center"/>
              <w:rPr>
                <w:sz w:val="22"/>
                <w:szCs w:val="22"/>
              </w:rPr>
            </w:pPr>
            <w:r w:rsidRPr="006856C4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9F6C75" w:rsidRPr="006856C4" w:rsidTr="006856C4">
        <w:trPr>
          <w:trHeight w:val="162"/>
        </w:trPr>
        <w:tc>
          <w:tcPr>
            <w:tcW w:w="2787" w:type="dxa"/>
            <w:vMerge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F6C75" w:rsidRPr="006856C4" w:rsidRDefault="009F6C75" w:rsidP="006856C4">
            <w:pPr>
              <w:jc w:val="center"/>
              <w:rPr>
                <w:sz w:val="16"/>
                <w:szCs w:val="16"/>
              </w:rPr>
            </w:pPr>
            <w:r w:rsidRPr="006856C4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20" w:type="dxa"/>
          </w:tcPr>
          <w:p w:rsidR="009F6C75" w:rsidRPr="006856C4" w:rsidRDefault="009F6C75" w:rsidP="006856C4">
            <w:pPr>
              <w:jc w:val="center"/>
              <w:rPr>
                <w:sz w:val="16"/>
                <w:szCs w:val="16"/>
              </w:rPr>
            </w:pPr>
            <w:r w:rsidRPr="006856C4">
              <w:rPr>
                <w:rFonts w:hint="eastAsia"/>
                <w:sz w:val="16"/>
                <w:szCs w:val="16"/>
              </w:rPr>
              <w:t>現　況</w:t>
            </w:r>
          </w:p>
        </w:tc>
        <w:tc>
          <w:tcPr>
            <w:tcW w:w="1440" w:type="dxa"/>
            <w:vMerge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</w:tr>
      <w:tr w:rsidR="009F6C75" w:rsidRPr="006856C4" w:rsidTr="006856C4">
        <w:trPr>
          <w:trHeight w:val="334"/>
        </w:trPr>
        <w:tc>
          <w:tcPr>
            <w:tcW w:w="2787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F6C75" w:rsidRPr="00046305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F6C75" w:rsidRPr="006856C4" w:rsidRDefault="009F6C75" w:rsidP="0004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F6C75" w:rsidRPr="006856C4" w:rsidRDefault="009F6C75" w:rsidP="0004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F6C75" w:rsidRPr="006856C4" w:rsidRDefault="009F6C75" w:rsidP="0004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6856C4">
        <w:trPr>
          <w:trHeight w:val="321"/>
        </w:trPr>
        <w:tc>
          <w:tcPr>
            <w:tcW w:w="278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6856C4">
        <w:trPr>
          <w:trHeight w:val="321"/>
        </w:trPr>
        <w:tc>
          <w:tcPr>
            <w:tcW w:w="278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6856C4">
        <w:trPr>
          <w:trHeight w:val="321"/>
        </w:trPr>
        <w:tc>
          <w:tcPr>
            <w:tcW w:w="278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6856C4">
        <w:trPr>
          <w:trHeight w:val="321"/>
        </w:trPr>
        <w:tc>
          <w:tcPr>
            <w:tcW w:w="278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6856C4">
        <w:trPr>
          <w:trHeight w:val="321"/>
        </w:trPr>
        <w:tc>
          <w:tcPr>
            <w:tcW w:w="278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  <w:tr w:rsidR="009F6C75" w:rsidRPr="006856C4" w:rsidTr="006856C4">
        <w:trPr>
          <w:trHeight w:val="321"/>
        </w:trPr>
        <w:tc>
          <w:tcPr>
            <w:tcW w:w="2787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</w:tr>
      <w:tr w:rsidR="009F6C75" w:rsidRPr="006856C4" w:rsidTr="006856C4">
        <w:trPr>
          <w:trHeight w:val="309"/>
        </w:trPr>
        <w:tc>
          <w:tcPr>
            <w:tcW w:w="2787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6856C4">
        <w:trPr>
          <w:trHeight w:val="309"/>
        </w:trPr>
        <w:tc>
          <w:tcPr>
            <w:tcW w:w="278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6856C4">
        <w:trPr>
          <w:trHeight w:val="309"/>
        </w:trPr>
        <w:tc>
          <w:tcPr>
            <w:tcW w:w="278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6856C4">
        <w:trPr>
          <w:trHeight w:val="309"/>
        </w:trPr>
        <w:tc>
          <w:tcPr>
            <w:tcW w:w="278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</w:tbl>
    <w:p w:rsidR="009F6C75" w:rsidRDefault="009F6C75" w:rsidP="009F6C75">
      <w:pPr>
        <w:ind w:right="430"/>
        <w:rPr>
          <w:szCs w:val="21"/>
        </w:rPr>
      </w:pPr>
    </w:p>
    <w:p w:rsidR="005D0480" w:rsidRDefault="009F6C75" w:rsidP="005D0480">
      <w:pPr>
        <w:ind w:right="430" w:firstLineChars="200" w:firstLine="420"/>
        <w:rPr>
          <w:szCs w:val="21"/>
        </w:rPr>
      </w:pPr>
      <w:r>
        <w:rPr>
          <w:rFonts w:hint="eastAsia"/>
          <w:szCs w:val="21"/>
        </w:rPr>
        <w:t>３　転用目的</w:t>
      </w:r>
    </w:p>
    <w:p w:rsidR="005D0480" w:rsidRDefault="00046305" w:rsidP="009F6C75">
      <w:pPr>
        <w:ind w:right="430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9F6C75" w:rsidRDefault="00623E2B" w:rsidP="009F6C75">
      <w:pPr>
        <w:ind w:right="4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5943600" cy="1203325"/>
                <wp:effectExtent l="9525" t="12700" r="952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3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7575" id="Rectangle 4" o:spid="_x0000_s1026" style="position:absolute;left:0;text-align:left;margin-left:18pt;margin-top:13pt;width:468pt;height:9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9F6C75" w:rsidRDefault="009F6C75" w:rsidP="00C73B52">
      <w:pPr>
        <w:ind w:right="430" w:firstLineChars="300" w:firstLine="630"/>
        <w:rPr>
          <w:szCs w:val="21"/>
        </w:rPr>
      </w:pPr>
      <w:r>
        <w:rPr>
          <w:rFonts w:hint="eastAsia"/>
          <w:szCs w:val="21"/>
        </w:rPr>
        <w:t xml:space="preserve">（証明庁記載欄）　　　　　　　　　　　　　　　　　　　　　　　　　　　</w:t>
      </w:r>
      <w:r w:rsidR="00C73B5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　　　　号</w:t>
      </w:r>
    </w:p>
    <w:p w:rsidR="009F6C75" w:rsidRDefault="009F6C75" w:rsidP="009F6C75">
      <w:pPr>
        <w:ind w:right="4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73B52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願いのとおり証明する。</w:t>
      </w:r>
    </w:p>
    <w:p w:rsidR="009F6C75" w:rsidRDefault="009F6C75" w:rsidP="009F6C75">
      <w:pPr>
        <w:ind w:right="43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73B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="00B30CEE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9F6C75" w:rsidRDefault="009F6C75" w:rsidP="00B30CEE">
      <w:pPr>
        <w:ind w:right="430" w:firstLineChars="2430" w:firstLine="5103"/>
        <w:rPr>
          <w:szCs w:val="21"/>
        </w:rPr>
      </w:pPr>
      <w:r>
        <w:rPr>
          <w:rFonts w:hint="eastAsia"/>
          <w:szCs w:val="21"/>
        </w:rPr>
        <w:t xml:space="preserve">山形県知事　</w:t>
      </w:r>
    </w:p>
    <w:sectPr w:rsidR="009F6C75" w:rsidSect="00263690">
      <w:pgSz w:w="11906" w:h="16838" w:code="9"/>
      <w:pgMar w:top="720" w:right="566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50C" w:rsidRDefault="0062250C" w:rsidP="003E0FB3">
      <w:r>
        <w:separator/>
      </w:r>
    </w:p>
  </w:endnote>
  <w:endnote w:type="continuationSeparator" w:id="0">
    <w:p w:rsidR="0062250C" w:rsidRDefault="0062250C" w:rsidP="003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50C" w:rsidRDefault="0062250C" w:rsidP="003E0FB3">
      <w:r>
        <w:separator/>
      </w:r>
    </w:p>
  </w:footnote>
  <w:footnote w:type="continuationSeparator" w:id="0">
    <w:p w:rsidR="0062250C" w:rsidRDefault="0062250C" w:rsidP="003E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1C60"/>
    <w:multiLevelType w:val="hybridMultilevel"/>
    <w:tmpl w:val="A39E8BDA"/>
    <w:lvl w:ilvl="0" w:tplc="2BC453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3C254ED"/>
    <w:multiLevelType w:val="hybridMultilevel"/>
    <w:tmpl w:val="B51A3216"/>
    <w:lvl w:ilvl="0" w:tplc="B6D6E14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1B43F8"/>
    <w:multiLevelType w:val="hybridMultilevel"/>
    <w:tmpl w:val="0A4C720A"/>
    <w:lvl w:ilvl="0" w:tplc="D03AE88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9D"/>
    <w:rsid w:val="00046305"/>
    <w:rsid w:val="000B67BA"/>
    <w:rsid w:val="00100B82"/>
    <w:rsid w:val="001022A9"/>
    <w:rsid w:val="0010767D"/>
    <w:rsid w:val="001265BF"/>
    <w:rsid w:val="00187D6A"/>
    <w:rsid w:val="0025111E"/>
    <w:rsid w:val="00263690"/>
    <w:rsid w:val="002F4C78"/>
    <w:rsid w:val="00330E30"/>
    <w:rsid w:val="00351D1D"/>
    <w:rsid w:val="003C2CEB"/>
    <w:rsid w:val="003E0FB3"/>
    <w:rsid w:val="0047032A"/>
    <w:rsid w:val="004B350E"/>
    <w:rsid w:val="004D350B"/>
    <w:rsid w:val="00500EC0"/>
    <w:rsid w:val="005011A2"/>
    <w:rsid w:val="005D0480"/>
    <w:rsid w:val="00613A00"/>
    <w:rsid w:val="0062250C"/>
    <w:rsid w:val="00623E2B"/>
    <w:rsid w:val="006406D9"/>
    <w:rsid w:val="006856C4"/>
    <w:rsid w:val="006A391C"/>
    <w:rsid w:val="007365FC"/>
    <w:rsid w:val="00776658"/>
    <w:rsid w:val="00787160"/>
    <w:rsid w:val="007B16C3"/>
    <w:rsid w:val="008106DB"/>
    <w:rsid w:val="00812EA4"/>
    <w:rsid w:val="00831EE2"/>
    <w:rsid w:val="008837D1"/>
    <w:rsid w:val="008A4098"/>
    <w:rsid w:val="008C1610"/>
    <w:rsid w:val="009D3DFA"/>
    <w:rsid w:val="009F6C75"/>
    <w:rsid w:val="00A14928"/>
    <w:rsid w:val="00AF3BE7"/>
    <w:rsid w:val="00B30005"/>
    <w:rsid w:val="00B30CEE"/>
    <w:rsid w:val="00B315DA"/>
    <w:rsid w:val="00BA2C45"/>
    <w:rsid w:val="00C1559C"/>
    <w:rsid w:val="00C3185F"/>
    <w:rsid w:val="00C31AAD"/>
    <w:rsid w:val="00C41D7A"/>
    <w:rsid w:val="00C73B52"/>
    <w:rsid w:val="00C90B33"/>
    <w:rsid w:val="00CB5112"/>
    <w:rsid w:val="00D03ACA"/>
    <w:rsid w:val="00DA00AF"/>
    <w:rsid w:val="00E1189D"/>
    <w:rsid w:val="00E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05273-6EFA-4551-AFB3-6328AB79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15DA"/>
    <w:pPr>
      <w:jc w:val="center"/>
    </w:pPr>
  </w:style>
  <w:style w:type="paragraph" w:styleId="a4">
    <w:name w:val="Closing"/>
    <w:basedOn w:val="a"/>
    <w:rsid w:val="00B315DA"/>
    <w:pPr>
      <w:jc w:val="right"/>
    </w:pPr>
  </w:style>
  <w:style w:type="paragraph" w:styleId="a5">
    <w:name w:val="Balloon Text"/>
    <w:basedOn w:val="a"/>
    <w:semiHidden/>
    <w:rsid w:val="00B315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87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E0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0FB3"/>
    <w:rPr>
      <w:kern w:val="2"/>
      <w:sz w:val="21"/>
      <w:szCs w:val="24"/>
    </w:rPr>
  </w:style>
  <w:style w:type="paragraph" w:styleId="a9">
    <w:name w:val="footer"/>
    <w:basedOn w:val="a"/>
    <w:link w:val="aa"/>
    <w:rsid w:val="003E0F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0F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F224B-6D4F-4521-8A63-11DEFAC2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3C06372C</Template>
  <TotalTime>0</TotalTime>
  <Pages>1</Pages>
  <Words>221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（別紙様式第１０号）</vt:lpstr>
      <vt:lpstr>（別紙様式第１０号）</vt:lpstr>
    </vt:vector>
  </TitlesOfParts>
  <Company>FM-USER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（別紙様式第１０号）</dc:title>
  <dc:subject/>
  <dc:creator>FMV-USER</dc:creator>
  <cp:keywords/>
  <dc:description/>
  <cp:lastModifiedBy>茂木　智美</cp:lastModifiedBy>
  <cp:revision>2</cp:revision>
  <cp:lastPrinted>2023-04-07T00:11:00Z</cp:lastPrinted>
  <dcterms:created xsi:type="dcterms:W3CDTF">2024-06-06T05:52:00Z</dcterms:created>
  <dcterms:modified xsi:type="dcterms:W3CDTF">2024-06-06T05:52:00Z</dcterms:modified>
</cp:coreProperties>
</file>